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33"/>
      </w:tblGrid>
      <w:tr w:rsidR="007F40D1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PROFILOVÁ ČÁST MATURITNÍ ZKOUŠKY </w:t>
            </w:r>
          </w:p>
          <w:p w:rsidR="007F40D1" w:rsidRDefault="003C77D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ÚSTNÍ ZKOUŠKA Z PŘEDMĚTU ČESKÝ JAZYK A LITERATURA</w:t>
            </w: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Seznam literárních děl – 20 knih</w:t>
            </w:r>
          </w:p>
        </w:tc>
      </w:tr>
      <w:tr w:rsidR="007F40D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r>
              <w:rPr>
                <w:rFonts w:ascii="Calibri" w:hAnsi="Calibri" w:cs="Calibri"/>
                <w:b/>
              </w:rPr>
              <w:t>Jméno: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r>
              <w:rPr>
                <w:rFonts w:ascii="Calibri" w:hAnsi="Calibri" w:cs="Calibri"/>
                <w:b/>
              </w:rPr>
              <w:t>Třída: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7F40D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r>
              <w:rPr>
                <w:rFonts w:ascii="Calibri" w:hAnsi="Calibri" w:cs="Calibri"/>
                <w:b/>
              </w:rPr>
              <w:t>Školní rok: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r>
              <w:rPr>
                <w:rFonts w:ascii="Calibri" w:hAnsi="Calibri" w:cs="Calibri"/>
                <w:b/>
              </w:rPr>
              <w:t>Obor vzdělání: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:rsidR="007F40D1" w:rsidRDefault="007F40D1">
      <w:pPr>
        <w:rPr>
          <w:rFonts w:ascii="Calibri" w:hAnsi="Calibri" w:cs="Calibri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2"/>
        <w:gridCol w:w="4953"/>
        <w:gridCol w:w="2577"/>
      </w:tblGrid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  <w:p w:rsidR="007F40D1" w:rsidRDefault="007F40D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SPISOVATEL: NÁZEV KNIHY</w:t>
            </w:r>
          </w:p>
          <w:p w:rsidR="007F40D1" w:rsidRDefault="007F40D1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FORMA</w:t>
            </w:r>
          </w:p>
          <w:p w:rsidR="007F40D1" w:rsidRDefault="007F40D1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Světová a česká literatura do konce 18. století (min. 2 díla)</w:t>
            </w: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Světová a česká literatura 19. století (min. 3 díla)</w:t>
            </w: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Světová literatura 20. a 21. století (min. 4 díla)</w:t>
            </w: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3C77D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Česká literatura 20. a 21. století (min. 5 děl)</w:t>
            </w: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  <w:tr w:rsidR="007F40D1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D1" w:rsidRDefault="007F40D1">
            <w:pPr>
              <w:rPr>
                <w:rFonts w:ascii="Calibri" w:hAnsi="Calibri" w:cs="Calibri"/>
              </w:rPr>
            </w:pPr>
          </w:p>
        </w:tc>
      </w:tr>
    </w:tbl>
    <w:p w:rsidR="007F40D1" w:rsidRDefault="007F40D1">
      <w:pPr>
        <w:rPr>
          <w:rFonts w:ascii="Calibri" w:hAnsi="Calibri" w:cs="Calibri"/>
        </w:rPr>
      </w:pPr>
    </w:p>
    <w:p w:rsidR="007F40D1" w:rsidRDefault="007F40D1">
      <w:pPr>
        <w:rPr>
          <w:rFonts w:ascii="Calibri" w:hAnsi="Calibri" w:cs="Calibri"/>
        </w:rPr>
      </w:pPr>
    </w:p>
    <w:p w:rsidR="007F40D1" w:rsidRDefault="003C77DE">
      <w:pPr>
        <w:tabs>
          <w:tab w:val="center" w:pos="1418"/>
          <w:tab w:val="center" w:pos="765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7F40D1" w:rsidRDefault="003C77DE">
      <w:pPr>
        <w:tabs>
          <w:tab w:val="right" w:leader="dot" w:pos="2835"/>
          <w:tab w:val="left" w:pos="6237"/>
          <w:tab w:val="right" w:leader="do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7F40D1" w:rsidRDefault="003C77DE">
      <w:pPr>
        <w:tabs>
          <w:tab w:val="center" w:pos="1418"/>
          <w:tab w:val="center" w:pos="7655"/>
        </w:tabs>
      </w:pPr>
      <w:r>
        <w:rPr>
          <w:rFonts w:ascii="Calibri" w:hAnsi="Calibri" w:cs="Calibri"/>
        </w:rPr>
        <w:tab/>
        <w:t>datum</w:t>
      </w:r>
      <w:r>
        <w:rPr>
          <w:rFonts w:ascii="Calibri" w:hAnsi="Calibri" w:cs="Calibri"/>
        </w:rPr>
        <w:tab/>
        <w:t>podpis žáka/žákyně</w:t>
      </w:r>
    </w:p>
    <w:sectPr w:rsidR="007F40D1">
      <w:headerReference w:type="default" r:id="rId6"/>
      <w:headerReference w:type="first" r:id="rId7"/>
      <w:pgSz w:w="11906" w:h="16838"/>
      <w:pgMar w:top="1418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7DE" w:rsidRDefault="003C77DE">
      <w:r>
        <w:separator/>
      </w:r>
    </w:p>
  </w:endnote>
  <w:endnote w:type="continuationSeparator" w:id="0">
    <w:p w:rsidR="003C77DE" w:rsidRDefault="003C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7DE" w:rsidRDefault="003C77DE">
      <w:r>
        <w:rPr>
          <w:color w:val="000000"/>
        </w:rPr>
        <w:separator/>
      </w:r>
    </w:p>
  </w:footnote>
  <w:footnote w:type="continuationSeparator" w:id="0">
    <w:p w:rsidR="003C77DE" w:rsidRDefault="003C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70E" w:rsidRDefault="003C77DE">
    <w:pPr>
      <w:pStyle w:val="Zhlav"/>
      <w:rPr>
        <w:rFonts w:ascii="Calibri Light" w:hAnsi="Calibri Light" w:cs="Calibri Light"/>
        <w:sz w:val="20"/>
        <w:szCs w:val="20"/>
      </w:rPr>
    </w:pPr>
  </w:p>
  <w:p w:rsidR="00F4570E" w:rsidRDefault="003C77DE">
    <w:pPr>
      <w:pStyle w:val="Zhlav"/>
    </w:pPr>
    <w:r>
      <w:rPr>
        <w:rFonts w:ascii="Calibri Light" w:hAnsi="Calibri Light" w:cs="Calibri Light"/>
        <w:noProof/>
        <w:sz w:val="20"/>
        <w:szCs w:val="20"/>
      </w:rPr>
      <w:drawing>
        <wp:inline distT="0" distB="0" distL="0" distR="0">
          <wp:extent cx="5757684" cy="539496"/>
          <wp:effectExtent l="0" t="0" r="0" b="0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84" cy="5394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4570E" w:rsidRDefault="003C77DE">
    <w:pPr>
      <w:pStyle w:val="Zhlav"/>
      <w:rPr>
        <w:rFonts w:ascii="Calibri Light" w:hAnsi="Calibri Light" w:cs="Calibri Light"/>
        <w:sz w:val="20"/>
        <w:szCs w:val="20"/>
      </w:rPr>
    </w:pPr>
  </w:p>
  <w:p w:rsidR="00F4570E" w:rsidRDefault="003C77DE">
    <w:pPr>
      <w:pStyle w:val="Zhlav"/>
      <w:rPr>
        <w:rFonts w:ascii="Calibri Light" w:hAnsi="Calibri Light" w:cs="Calibri Light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70E" w:rsidRDefault="003C77DE">
    <w:pPr>
      <w:pStyle w:val="Zhlav"/>
      <w:rPr>
        <w:sz w:val="16"/>
        <w:szCs w:val="16"/>
      </w:rPr>
    </w:pPr>
  </w:p>
  <w:p w:rsidR="00F4570E" w:rsidRDefault="003C77DE">
    <w:pPr>
      <w:pStyle w:val="Zhlav"/>
    </w:pPr>
    <w:r>
      <w:rPr>
        <w:noProof/>
        <w:sz w:val="16"/>
        <w:szCs w:val="16"/>
      </w:rPr>
      <w:drawing>
        <wp:inline distT="0" distB="0" distL="0" distR="0">
          <wp:extent cx="5757684" cy="539496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84" cy="5394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4570E" w:rsidRDefault="003C77DE">
    <w:pPr>
      <w:pStyle w:val="Zhlav"/>
      <w:rPr>
        <w:sz w:val="16"/>
        <w:szCs w:val="16"/>
      </w:rPr>
    </w:pPr>
  </w:p>
  <w:p w:rsidR="00F4570E" w:rsidRDefault="003C77DE">
    <w:pPr>
      <w:pStyle w:val="Zhlav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40D1"/>
    <w:rsid w:val="003C77DE"/>
    <w:rsid w:val="007F40D1"/>
    <w:rsid w:val="00D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86333-A62F-4CBA-9971-B01C94F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MATURITA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MATURITA</dc:title>
  <dc:subject/>
  <dc:creator>ucitel</dc:creator>
  <dc:description/>
  <cp:lastModifiedBy>Adam Svěchovský (MANAGER)</cp:lastModifiedBy>
  <cp:revision>2</cp:revision>
  <cp:lastPrinted>2025-12-03T12:33:00Z</cp:lastPrinted>
  <dcterms:created xsi:type="dcterms:W3CDTF">2026-02-25T07:04:00Z</dcterms:created>
  <dcterms:modified xsi:type="dcterms:W3CDTF">2026-02-25T07:04:00Z</dcterms:modified>
</cp:coreProperties>
</file>